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9E" w:rsidRPr="00A25F39" w:rsidRDefault="00F71FC1" w:rsidP="00234FE9">
      <w:pPr>
        <w:spacing w:line="360" w:lineRule="auto"/>
        <w:jc w:val="center"/>
        <w:rPr>
          <w:b/>
        </w:rPr>
      </w:pPr>
      <w:r w:rsidRPr="00A25F39">
        <w:rPr>
          <w:b/>
        </w:rPr>
        <w:t>Оценка ожидаемого исполнения бюджета</w:t>
      </w:r>
    </w:p>
    <w:p w:rsidR="00866C7C" w:rsidRPr="00A25F39" w:rsidRDefault="00F71FC1" w:rsidP="00234FE9">
      <w:pPr>
        <w:spacing w:line="360" w:lineRule="auto"/>
        <w:ind w:firstLine="709"/>
        <w:jc w:val="center"/>
        <w:rPr>
          <w:b/>
        </w:rPr>
      </w:pPr>
      <w:r w:rsidRPr="00A25F39">
        <w:rPr>
          <w:b/>
        </w:rPr>
        <w:t>на текущий</w:t>
      </w:r>
      <w:r w:rsidR="00234FE9">
        <w:rPr>
          <w:b/>
        </w:rPr>
        <w:t xml:space="preserve"> </w:t>
      </w:r>
      <w:r w:rsidRPr="00A25F39">
        <w:rPr>
          <w:b/>
        </w:rPr>
        <w:t xml:space="preserve"> финансовый</w:t>
      </w:r>
      <w:r w:rsidR="00234FE9">
        <w:rPr>
          <w:b/>
        </w:rPr>
        <w:t xml:space="preserve"> 2019</w:t>
      </w:r>
      <w:r w:rsidRPr="00A25F39">
        <w:rPr>
          <w:b/>
        </w:rPr>
        <w:t xml:space="preserve"> год</w:t>
      </w:r>
    </w:p>
    <w:p w:rsidR="008F42E3" w:rsidRPr="00A25F39" w:rsidRDefault="008F42E3" w:rsidP="00234FE9">
      <w:pPr>
        <w:spacing w:line="360" w:lineRule="auto"/>
        <w:ind w:firstLine="709"/>
        <w:jc w:val="center"/>
        <w:rPr>
          <w:b/>
        </w:rPr>
      </w:pPr>
    </w:p>
    <w:p w:rsidR="000F3D76" w:rsidRPr="00A25F39" w:rsidRDefault="008F42E3" w:rsidP="00814608">
      <w:pPr>
        <w:numPr>
          <w:ilvl w:val="0"/>
          <w:numId w:val="1"/>
        </w:numPr>
        <w:spacing w:line="360" w:lineRule="auto"/>
        <w:ind w:left="0" w:firstLine="0"/>
        <w:jc w:val="center"/>
      </w:pPr>
      <w:r w:rsidRPr="00A25F39">
        <w:t>Исполнение бюджета по доходам.</w:t>
      </w:r>
    </w:p>
    <w:p w:rsidR="000F3A4C" w:rsidRPr="00A25F39" w:rsidRDefault="00F466A2" w:rsidP="00A25F3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Решением № 35</w:t>
      </w:r>
      <w:r w:rsidR="000F3A4C" w:rsidRPr="00A25F39">
        <w:rPr>
          <w:color w:val="000000"/>
        </w:rPr>
        <w:t xml:space="preserve">-1 МС МО Ульянка от </w:t>
      </w:r>
      <w:r>
        <w:rPr>
          <w:color w:val="000000"/>
        </w:rPr>
        <w:t>10</w:t>
      </w:r>
      <w:r w:rsidR="000F3A4C" w:rsidRPr="00A25F39">
        <w:rPr>
          <w:color w:val="000000"/>
        </w:rPr>
        <w:t xml:space="preserve"> декабря 201</w:t>
      </w:r>
      <w:r>
        <w:rPr>
          <w:color w:val="000000"/>
        </w:rPr>
        <w:t>8</w:t>
      </w:r>
      <w:r w:rsidR="000F3A4C" w:rsidRPr="00A25F39">
        <w:rPr>
          <w:color w:val="000000"/>
        </w:rPr>
        <w:t xml:space="preserve"> года утверждены доходы муниципального образования на 201</w:t>
      </w:r>
      <w:r>
        <w:rPr>
          <w:color w:val="000000"/>
        </w:rPr>
        <w:t>9</w:t>
      </w:r>
      <w:r w:rsidR="000F3A4C" w:rsidRPr="00A25F39">
        <w:rPr>
          <w:color w:val="000000"/>
        </w:rPr>
        <w:t xml:space="preserve"> год в сумме </w:t>
      </w:r>
      <w:r>
        <w:rPr>
          <w:color w:val="000000"/>
        </w:rPr>
        <w:t>153 917,2</w:t>
      </w:r>
      <w:r w:rsidR="000F3A4C" w:rsidRPr="00A25F39">
        <w:rPr>
          <w:color w:val="000000"/>
        </w:rPr>
        <w:t xml:space="preserve"> тыс. руб. </w:t>
      </w:r>
    </w:p>
    <w:p w:rsidR="000F3A4C" w:rsidRPr="00A25F39" w:rsidRDefault="000F3A4C" w:rsidP="00A25F3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25F39">
        <w:rPr>
          <w:color w:val="000000"/>
        </w:rPr>
        <w:t>За 9 месяцев 201</w:t>
      </w:r>
      <w:r w:rsidR="00234FE9">
        <w:rPr>
          <w:color w:val="000000"/>
        </w:rPr>
        <w:t>9</w:t>
      </w:r>
      <w:r w:rsidRPr="00A25F39">
        <w:rPr>
          <w:color w:val="000000"/>
        </w:rPr>
        <w:t xml:space="preserve"> года получено </w:t>
      </w:r>
      <w:r w:rsidR="00234FE9">
        <w:rPr>
          <w:color w:val="000000"/>
        </w:rPr>
        <w:t>104 113,3</w:t>
      </w:r>
      <w:r w:rsidR="00B253F8" w:rsidRPr="00A25F39">
        <w:rPr>
          <w:color w:val="000000"/>
        </w:rPr>
        <w:t xml:space="preserve"> </w:t>
      </w:r>
      <w:r w:rsidRPr="00A25F39">
        <w:rPr>
          <w:color w:val="000000"/>
        </w:rPr>
        <w:t>тыс. руб. (</w:t>
      </w:r>
      <w:r w:rsidR="00F466A2">
        <w:rPr>
          <w:color w:val="000000"/>
        </w:rPr>
        <w:t>67,6</w:t>
      </w:r>
      <w:r w:rsidRPr="00A25F39">
        <w:rPr>
          <w:color w:val="000000"/>
        </w:rPr>
        <w:t xml:space="preserve"> % от утвержденного плана  на 201</w:t>
      </w:r>
      <w:r w:rsidR="00234FE9">
        <w:rPr>
          <w:color w:val="000000"/>
        </w:rPr>
        <w:t>9</w:t>
      </w:r>
      <w:r w:rsidRPr="00A25F39">
        <w:rPr>
          <w:color w:val="000000"/>
        </w:rPr>
        <w:t xml:space="preserve"> год).</w:t>
      </w:r>
    </w:p>
    <w:p w:rsidR="008F42E3" w:rsidRPr="00A25F39" w:rsidRDefault="008F42E3" w:rsidP="00A25F3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8F42E3" w:rsidRPr="00A25F39" w:rsidRDefault="008F42E3" w:rsidP="00814608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center"/>
        <w:rPr>
          <w:color w:val="000000"/>
        </w:rPr>
      </w:pPr>
      <w:r w:rsidRPr="00A25F39">
        <w:t>Исполнение бюджета по расходам</w:t>
      </w:r>
      <w:r w:rsidRPr="00A25F39">
        <w:rPr>
          <w:color w:val="000000"/>
        </w:rPr>
        <w:t>.</w:t>
      </w:r>
    </w:p>
    <w:p w:rsidR="000F3A4C" w:rsidRPr="00A25F39" w:rsidRDefault="00F466A2" w:rsidP="00A25F3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Решением № 35</w:t>
      </w:r>
      <w:r w:rsidRPr="00A25F39">
        <w:rPr>
          <w:color w:val="000000"/>
        </w:rPr>
        <w:t xml:space="preserve">-1 МС МО Ульянка от </w:t>
      </w:r>
      <w:r>
        <w:rPr>
          <w:color w:val="000000"/>
        </w:rPr>
        <w:t>10</w:t>
      </w:r>
      <w:r w:rsidRPr="00A25F39">
        <w:rPr>
          <w:color w:val="000000"/>
        </w:rPr>
        <w:t xml:space="preserve"> декабря 201</w:t>
      </w:r>
      <w:r>
        <w:rPr>
          <w:color w:val="000000"/>
        </w:rPr>
        <w:t>8</w:t>
      </w:r>
      <w:r w:rsidRPr="00A25F39">
        <w:rPr>
          <w:color w:val="000000"/>
        </w:rPr>
        <w:t xml:space="preserve"> года утверждены доходы муниципального образования на 201</w:t>
      </w:r>
      <w:r>
        <w:rPr>
          <w:color w:val="000000"/>
        </w:rPr>
        <w:t>9</w:t>
      </w:r>
      <w:r w:rsidRPr="00A25F39">
        <w:rPr>
          <w:color w:val="000000"/>
        </w:rPr>
        <w:t xml:space="preserve"> год в сумме</w:t>
      </w:r>
      <w:r w:rsidR="000F3A4C" w:rsidRPr="00A25F39">
        <w:rPr>
          <w:color w:val="000000"/>
        </w:rPr>
        <w:t xml:space="preserve"> </w:t>
      </w:r>
      <w:r>
        <w:rPr>
          <w:color w:val="000000"/>
        </w:rPr>
        <w:t>176 728,6</w:t>
      </w:r>
      <w:r w:rsidRPr="00A25F39">
        <w:rPr>
          <w:color w:val="000000"/>
        </w:rPr>
        <w:t xml:space="preserve"> тыс. руб. </w:t>
      </w:r>
      <w:r w:rsidR="000F3A4C" w:rsidRPr="00A25F39">
        <w:rPr>
          <w:color w:val="000000"/>
        </w:rPr>
        <w:t xml:space="preserve">тыс. руб. </w:t>
      </w:r>
    </w:p>
    <w:p w:rsidR="000F3A4C" w:rsidRPr="00A25F39" w:rsidRDefault="000F3A4C" w:rsidP="00A25F3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25F39">
        <w:rPr>
          <w:color w:val="000000"/>
        </w:rPr>
        <w:t>За 9 месяцев 201</w:t>
      </w:r>
      <w:r w:rsidR="00F466A2">
        <w:rPr>
          <w:color w:val="000000"/>
        </w:rPr>
        <w:t>9</w:t>
      </w:r>
      <w:r w:rsidRPr="00A25F39">
        <w:rPr>
          <w:color w:val="000000"/>
        </w:rPr>
        <w:t xml:space="preserve"> года освоено </w:t>
      </w:r>
      <w:r w:rsidR="00814608">
        <w:rPr>
          <w:color w:val="000000"/>
        </w:rPr>
        <w:t>108 157,5</w:t>
      </w:r>
      <w:r w:rsidRPr="00A25F39">
        <w:rPr>
          <w:color w:val="000000"/>
        </w:rPr>
        <w:t xml:space="preserve"> тыс. рублей, что составляет </w:t>
      </w:r>
      <w:r w:rsidR="00814608">
        <w:rPr>
          <w:color w:val="000000"/>
        </w:rPr>
        <w:t>61,2</w:t>
      </w:r>
      <w:r w:rsidRPr="00A25F39">
        <w:rPr>
          <w:color w:val="000000"/>
        </w:rPr>
        <w:t xml:space="preserve"> % к </w:t>
      </w:r>
      <w:proofErr w:type="gramStart"/>
      <w:r w:rsidRPr="00A25F39">
        <w:rPr>
          <w:color w:val="000000"/>
        </w:rPr>
        <w:t>утвержденному</w:t>
      </w:r>
      <w:proofErr w:type="gramEnd"/>
      <w:r w:rsidRPr="00A25F39">
        <w:rPr>
          <w:color w:val="000000"/>
        </w:rPr>
        <w:t xml:space="preserve"> на 201</w:t>
      </w:r>
      <w:r w:rsidR="00814608">
        <w:rPr>
          <w:color w:val="000000"/>
        </w:rPr>
        <w:t>9</w:t>
      </w:r>
      <w:r w:rsidRPr="00A25F39">
        <w:rPr>
          <w:color w:val="000000"/>
        </w:rPr>
        <w:t xml:space="preserve"> год.</w:t>
      </w:r>
    </w:p>
    <w:p w:rsidR="000F3A4C" w:rsidRPr="00A25F39" w:rsidRDefault="000F3A4C" w:rsidP="00A25F3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8F42E3" w:rsidRPr="00A25F39" w:rsidRDefault="008F42E3" w:rsidP="00A25F39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A25F39">
        <w:rPr>
          <w:color w:val="000000"/>
        </w:rPr>
        <w:t xml:space="preserve">По итогам 9 месяцев бюджет МО </w:t>
      </w:r>
      <w:proofErr w:type="spellStart"/>
      <w:proofErr w:type="gramStart"/>
      <w:r w:rsidRPr="00A25F39">
        <w:rPr>
          <w:color w:val="000000"/>
        </w:rPr>
        <w:t>МО</w:t>
      </w:r>
      <w:proofErr w:type="spellEnd"/>
      <w:proofErr w:type="gramEnd"/>
      <w:r w:rsidRPr="00A25F39">
        <w:rPr>
          <w:color w:val="000000"/>
        </w:rPr>
        <w:t xml:space="preserve"> Ульянка был </w:t>
      </w:r>
      <w:r w:rsidR="00814608">
        <w:rPr>
          <w:color w:val="000000"/>
        </w:rPr>
        <w:t>дефицитным, расходы превысили до</w:t>
      </w:r>
      <w:r w:rsidRPr="00A25F39">
        <w:rPr>
          <w:color w:val="000000"/>
        </w:rPr>
        <w:t xml:space="preserve">ходы на </w:t>
      </w:r>
      <w:r w:rsidR="00814608">
        <w:rPr>
          <w:color w:val="000000"/>
        </w:rPr>
        <w:t>4 044,2</w:t>
      </w:r>
      <w:r w:rsidRPr="00A25F39">
        <w:rPr>
          <w:color w:val="000000"/>
        </w:rPr>
        <w:t xml:space="preserve"> тыс. руб.</w:t>
      </w:r>
    </w:p>
    <w:p w:rsidR="00A43FA3" w:rsidRPr="00A25F39" w:rsidRDefault="00A43FA3" w:rsidP="00A25F39">
      <w:pPr>
        <w:spacing w:line="360" w:lineRule="auto"/>
        <w:ind w:firstLine="709"/>
        <w:jc w:val="both"/>
      </w:pPr>
    </w:p>
    <w:p w:rsidR="00A43FA3" w:rsidRPr="00A25F39" w:rsidRDefault="008F42E3" w:rsidP="00814608">
      <w:pPr>
        <w:numPr>
          <w:ilvl w:val="0"/>
          <w:numId w:val="1"/>
        </w:numPr>
        <w:spacing w:line="360" w:lineRule="auto"/>
        <w:ind w:left="0" w:firstLine="0"/>
        <w:jc w:val="center"/>
      </w:pPr>
      <w:r w:rsidRPr="00A25F39">
        <w:t>Ожидаемое</w:t>
      </w:r>
      <w:r w:rsidR="00B1617A" w:rsidRPr="00A25F39">
        <w:t xml:space="preserve"> исполнение</w:t>
      </w:r>
      <w:r w:rsidR="00354AE6" w:rsidRPr="00A25F39">
        <w:t xml:space="preserve"> </w:t>
      </w:r>
      <w:r w:rsidR="00D4413C" w:rsidRPr="00A25F39">
        <w:t xml:space="preserve">местного </w:t>
      </w:r>
      <w:r w:rsidR="00C23B7E" w:rsidRPr="00A25F39">
        <w:t xml:space="preserve">бюджета МО Ульянка </w:t>
      </w:r>
      <w:r w:rsidR="00D46833" w:rsidRPr="00A25F39">
        <w:t>з</w:t>
      </w:r>
      <w:r w:rsidRPr="00A25F39">
        <w:t xml:space="preserve">а </w:t>
      </w:r>
      <w:r w:rsidR="007F6503" w:rsidRPr="00A25F39">
        <w:t>201</w:t>
      </w:r>
      <w:r w:rsidR="00814608">
        <w:t>9</w:t>
      </w:r>
      <w:r w:rsidR="00D46833" w:rsidRPr="00A25F39">
        <w:t xml:space="preserve"> г.</w:t>
      </w:r>
    </w:p>
    <w:p w:rsidR="001E2D03" w:rsidRPr="00A25F39" w:rsidRDefault="001E2D03" w:rsidP="00A25F39">
      <w:pPr>
        <w:spacing w:line="360" w:lineRule="auto"/>
        <w:ind w:firstLine="709"/>
        <w:jc w:val="center"/>
      </w:pPr>
    </w:p>
    <w:p w:rsidR="00D46833" w:rsidRPr="00A25F39" w:rsidRDefault="00D46833" w:rsidP="00A25F39">
      <w:pPr>
        <w:spacing w:line="360" w:lineRule="auto"/>
        <w:ind w:firstLine="709"/>
        <w:jc w:val="both"/>
      </w:pPr>
      <w:r w:rsidRPr="00A25F39">
        <w:t>Исполнение местного бюджета МО Ульянка за 201</w:t>
      </w:r>
      <w:r w:rsidR="00814608">
        <w:t>9</w:t>
      </w:r>
      <w:r w:rsidRPr="00A25F39">
        <w:t xml:space="preserve"> г.</w:t>
      </w:r>
      <w:r w:rsidR="003A329F" w:rsidRPr="00A25F39">
        <w:t xml:space="preserve"> </w:t>
      </w:r>
      <w:r w:rsidRPr="00A25F39">
        <w:t>ожидается:</w:t>
      </w:r>
    </w:p>
    <w:p w:rsidR="000F3D76" w:rsidRPr="00A25F39" w:rsidRDefault="000F3D76" w:rsidP="00A25F39">
      <w:pPr>
        <w:spacing w:line="360" w:lineRule="auto"/>
        <w:ind w:firstLine="709"/>
        <w:jc w:val="both"/>
      </w:pPr>
    </w:p>
    <w:p w:rsidR="00A43FA3" w:rsidRPr="00A25F39" w:rsidRDefault="00A43FA3" w:rsidP="00A25F39">
      <w:pPr>
        <w:spacing w:line="360" w:lineRule="auto"/>
        <w:ind w:firstLine="709"/>
        <w:jc w:val="both"/>
      </w:pPr>
      <w:r w:rsidRPr="00A25F39">
        <w:t>по доходам –</w:t>
      </w:r>
      <w:r w:rsidR="00C23B7E" w:rsidRPr="00A25F39">
        <w:t xml:space="preserve"> </w:t>
      </w:r>
      <w:r w:rsidR="00814608">
        <w:t>138 817,8</w:t>
      </w:r>
      <w:r w:rsidR="000F3A4C" w:rsidRPr="00A25F39">
        <w:t xml:space="preserve">  тыс. руб.</w:t>
      </w:r>
      <w:r w:rsidR="00814608">
        <w:t>, что составляет 90,2</w:t>
      </w:r>
      <w:r w:rsidR="000F3A4C" w:rsidRPr="00A25F39">
        <w:t xml:space="preserve"> </w:t>
      </w:r>
      <w:r w:rsidRPr="00A25F39">
        <w:t>%;</w:t>
      </w:r>
    </w:p>
    <w:p w:rsidR="00D4413C" w:rsidRPr="00A25F39" w:rsidRDefault="008F42E3" w:rsidP="00A25F39">
      <w:pPr>
        <w:spacing w:line="360" w:lineRule="auto"/>
        <w:ind w:firstLine="709"/>
        <w:jc w:val="both"/>
      </w:pPr>
      <w:r w:rsidRPr="00A25F39">
        <w:t xml:space="preserve">по </w:t>
      </w:r>
      <w:r w:rsidR="00D4413C" w:rsidRPr="00A25F39">
        <w:t>расходам</w:t>
      </w:r>
      <w:r w:rsidR="00672BE2" w:rsidRPr="00A25F39">
        <w:t xml:space="preserve"> </w:t>
      </w:r>
      <w:r w:rsidRPr="00A25F39">
        <w:t>–</w:t>
      </w:r>
      <w:r w:rsidR="00814608">
        <w:t>167 770,8</w:t>
      </w:r>
      <w:r w:rsidR="000F3A4C" w:rsidRPr="00A25F39">
        <w:t xml:space="preserve"> тыс. руб., что состав</w:t>
      </w:r>
      <w:r w:rsidR="001E5D35" w:rsidRPr="00A25F39">
        <w:t xml:space="preserve">ляет </w:t>
      </w:r>
      <w:r w:rsidR="00814608">
        <w:t>95</w:t>
      </w:r>
      <w:r w:rsidR="001E5D35" w:rsidRPr="00A25F39">
        <w:t xml:space="preserve"> </w:t>
      </w:r>
      <w:r w:rsidR="00FF6506" w:rsidRPr="00A25F39">
        <w:t>%.</w:t>
      </w:r>
    </w:p>
    <w:p w:rsidR="000F3D76" w:rsidRPr="00A25F39" w:rsidRDefault="000F3D76" w:rsidP="00A25F39">
      <w:pPr>
        <w:spacing w:line="360" w:lineRule="auto"/>
        <w:ind w:firstLine="709"/>
        <w:jc w:val="both"/>
      </w:pPr>
    </w:p>
    <w:p w:rsidR="000F3D76" w:rsidRPr="00A25F39" w:rsidRDefault="000F3D76" w:rsidP="00A25F39">
      <w:pPr>
        <w:spacing w:line="360" w:lineRule="auto"/>
        <w:ind w:firstLine="709"/>
        <w:jc w:val="both"/>
      </w:pPr>
    </w:p>
    <w:p w:rsidR="00481203" w:rsidRPr="00A25F39" w:rsidRDefault="00481203" w:rsidP="00A25F39">
      <w:pPr>
        <w:spacing w:line="360" w:lineRule="auto"/>
        <w:ind w:firstLine="709"/>
      </w:pPr>
    </w:p>
    <w:p w:rsidR="00481203" w:rsidRPr="00A25F39" w:rsidRDefault="00481203" w:rsidP="00A25F39">
      <w:pPr>
        <w:spacing w:line="360" w:lineRule="auto"/>
        <w:ind w:firstLine="709"/>
      </w:pPr>
    </w:p>
    <w:p w:rsidR="00AE73FE" w:rsidRPr="00A25F39" w:rsidRDefault="00AE73FE" w:rsidP="00A25F39">
      <w:pPr>
        <w:spacing w:line="360" w:lineRule="auto"/>
        <w:ind w:firstLine="709"/>
        <w:jc w:val="center"/>
      </w:pPr>
    </w:p>
    <w:tbl>
      <w:tblPr>
        <w:tblW w:w="0" w:type="auto"/>
        <w:tblLook w:val="04A0"/>
      </w:tblPr>
      <w:tblGrid>
        <w:gridCol w:w="4785"/>
        <w:gridCol w:w="4785"/>
      </w:tblGrid>
      <w:tr w:rsidR="003645FF" w:rsidTr="00AB4CCC">
        <w:tc>
          <w:tcPr>
            <w:tcW w:w="4785" w:type="dxa"/>
          </w:tcPr>
          <w:p w:rsidR="003645FF" w:rsidRDefault="003645FF" w:rsidP="00AB4CCC">
            <w:pPr>
              <w:spacing w:line="360" w:lineRule="auto"/>
              <w:jc w:val="both"/>
            </w:pPr>
            <w:r w:rsidRPr="0068022E">
              <w:t>И.О. Главы</w:t>
            </w:r>
            <w:r>
              <w:t xml:space="preserve"> местной а</w:t>
            </w:r>
            <w:r w:rsidRPr="0068022E">
              <w:t>дминистрации</w:t>
            </w:r>
          </w:p>
        </w:tc>
        <w:tc>
          <w:tcPr>
            <w:tcW w:w="4785" w:type="dxa"/>
          </w:tcPr>
          <w:p w:rsidR="003645FF" w:rsidRDefault="003645FF" w:rsidP="00AB4CCC">
            <w:pPr>
              <w:spacing w:line="360" w:lineRule="auto"/>
              <w:jc w:val="right"/>
            </w:pPr>
            <w:r w:rsidRPr="0068022E">
              <w:t>Л.В. Михеева</w:t>
            </w:r>
          </w:p>
        </w:tc>
      </w:tr>
    </w:tbl>
    <w:p w:rsidR="003645FF" w:rsidRPr="0068022E" w:rsidRDefault="003645FF" w:rsidP="003645FF">
      <w:pPr>
        <w:spacing w:line="360" w:lineRule="auto"/>
        <w:ind w:firstLine="709"/>
        <w:jc w:val="both"/>
      </w:pPr>
    </w:p>
    <w:p w:rsidR="003645FF" w:rsidRPr="0068022E" w:rsidRDefault="003645FF" w:rsidP="003645FF">
      <w:pPr>
        <w:spacing w:line="360" w:lineRule="auto"/>
        <w:jc w:val="both"/>
      </w:pPr>
      <w:r>
        <w:t>29.10.2019</w:t>
      </w:r>
    </w:p>
    <w:p w:rsidR="00481203" w:rsidRPr="00A25F39" w:rsidRDefault="00481203" w:rsidP="00FA1233">
      <w:pPr>
        <w:ind w:firstLine="540"/>
        <w:jc w:val="center"/>
      </w:pPr>
    </w:p>
    <w:sectPr w:rsidR="00481203" w:rsidRPr="00A25F39" w:rsidSect="00A25F3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908A9"/>
    <w:multiLevelType w:val="hybridMultilevel"/>
    <w:tmpl w:val="839EE494"/>
    <w:lvl w:ilvl="0" w:tplc="35B835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952E3"/>
    <w:rsid w:val="00040FA0"/>
    <w:rsid w:val="000A77DF"/>
    <w:rsid w:val="000C00DE"/>
    <w:rsid w:val="000F3A4C"/>
    <w:rsid w:val="000F3D76"/>
    <w:rsid w:val="00162D9E"/>
    <w:rsid w:val="00166565"/>
    <w:rsid w:val="001E2D03"/>
    <w:rsid w:val="001E5D35"/>
    <w:rsid w:val="00227A8E"/>
    <w:rsid w:val="00234FE9"/>
    <w:rsid w:val="00315F3D"/>
    <w:rsid w:val="00322645"/>
    <w:rsid w:val="00354AE6"/>
    <w:rsid w:val="003645FF"/>
    <w:rsid w:val="003952E3"/>
    <w:rsid w:val="003A329F"/>
    <w:rsid w:val="00454208"/>
    <w:rsid w:val="00481203"/>
    <w:rsid w:val="004A1090"/>
    <w:rsid w:val="00570C25"/>
    <w:rsid w:val="005B4EEB"/>
    <w:rsid w:val="00633AFD"/>
    <w:rsid w:val="006464C8"/>
    <w:rsid w:val="00672BE2"/>
    <w:rsid w:val="006C0D25"/>
    <w:rsid w:val="006D4BFC"/>
    <w:rsid w:val="007A35C8"/>
    <w:rsid w:val="007A59BD"/>
    <w:rsid w:val="007F6503"/>
    <w:rsid w:val="00814608"/>
    <w:rsid w:val="00866C7C"/>
    <w:rsid w:val="008F42E3"/>
    <w:rsid w:val="00943DDE"/>
    <w:rsid w:val="009739E8"/>
    <w:rsid w:val="00981B2D"/>
    <w:rsid w:val="00A25F39"/>
    <w:rsid w:val="00A43FA3"/>
    <w:rsid w:val="00AB4CCC"/>
    <w:rsid w:val="00AE73FE"/>
    <w:rsid w:val="00B1617A"/>
    <w:rsid w:val="00B253F8"/>
    <w:rsid w:val="00B44C9B"/>
    <w:rsid w:val="00B83047"/>
    <w:rsid w:val="00B9497C"/>
    <w:rsid w:val="00BE6C0E"/>
    <w:rsid w:val="00C23B7E"/>
    <w:rsid w:val="00C837B2"/>
    <w:rsid w:val="00C87765"/>
    <w:rsid w:val="00C879F3"/>
    <w:rsid w:val="00CB3E48"/>
    <w:rsid w:val="00CD6BDE"/>
    <w:rsid w:val="00D05F9C"/>
    <w:rsid w:val="00D4413C"/>
    <w:rsid w:val="00D46833"/>
    <w:rsid w:val="00F466A2"/>
    <w:rsid w:val="00F71FC1"/>
    <w:rsid w:val="00FA1233"/>
    <w:rsid w:val="00FC0778"/>
    <w:rsid w:val="00FC7A3A"/>
    <w:rsid w:val="00FF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27A8E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48120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F42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2657\Desktop\&#1052;&#1054;\&#1041;&#1083;&#1072;&#1085;&#1082;&#1080;\&#1052;&#1040;%20&#1059;&#1083;&#1100;&#1103;&#1085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МА Ульянка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92657</dc:creator>
  <cp:lastModifiedBy>Пользователь</cp:lastModifiedBy>
  <cp:revision>2</cp:revision>
  <cp:lastPrinted>2015-10-01T10:42:00Z</cp:lastPrinted>
  <dcterms:created xsi:type="dcterms:W3CDTF">2019-11-08T10:13:00Z</dcterms:created>
  <dcterms:modified xsi:type="dcterms:W3CDTF">2019-11-08T10:13:00Z</dcterms:modified>
</cp:coreProperties>
</file>